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51" w:rsidRDefault="00851551" w:rsidP="004540D2">
      <w:pPr>
        <w:jc w:val="both"/>
        <w:rPr>
          <w:sz w:val="28"/>
          <w:szCs w:val="28"/>
        </w:rPr>
      </w:pPr>
      <w:r>
        <w:rPr>
          <w:sz w:val="28"/>
          <w:szCs w:val="28"/>
        </w:rPr>
        <w:t>Prezados alunos de Bioquímica I:</w:t>
      </w:r>
    </w:p>
    <w:p w:rsidR="00851551" w:rsidRDefault="00851551" w:rsidP="004540D2">
      <w:pPr>
        <w:jc w:val="both"/>
        <w:rPr>
          <w:sz w:val="28"/>
          <w:szCs w:val="28"/>
        </w:rPr>
      </w:pPr>
    </w:p>
    <w:p w:rsidR="00851551" w:rsidRPr="00BA0A1D" w:rsidRDefault="00851551" w:rsidP="004540D2">
      <w:pPr>
        <w:jc w:val="both"/>
        <w:rPr>
          <w:color w:val="0000FF"/>
          <w:sz w:val="28"/>
          <w:szCs w:val="28"/>
          <w:u w:val="single"/>
        </w:rPr>
      </w:pPr>
      <w:r w:rsidRPr="00BA0A1D">
        <w:rPr>
          <w:color w:val="0000FF"/>
          <w:sz w:val="28"/>
          <w:szCs w:val="28"/>
          <w:u w:val="single"/>
        </w:rPr>
        <w:t>AVISOS</w:t>
      </w:r>
    </w:p>
    <w:p w:rsidR="00851551" w:rsidRPr="00BA0A1D" w:rsidRDefault="00851551" w:rsidP="004540D2">
      <w:pPr>
        <w:jc w:val="both"/>
        <w:rPr>
          <w:color w:val="0000FF"/>
          <w:sz w:val="28"/>
          <w:szCs w:val="28"/>
        </w:rPr>
      </w:pPr>
      <w:r w:rsidRPr="00BA0A1D">
        <w:rPr>
          <w:color w:val="0000FF"/>
          <w:sz w:val="28"/>
          <w:szCs w:val="28"/>
        </w:rPr>
        <w:t>- conforme combinado no próximo dia 20/03 voces farão o estudo dirigido em dupla para ser entregue até as 17:30 h. Podem deixar debaixo da porta da minha sala, no DEBIQ.</w:t>
      </w:r>
    </w:p>
    <w:p w:rsidR="00851551" w:rsidRPr="00BA0A1D" w:rsidRDefault="00851551" w:rsidP="004540D2">
      <w:pPr>
        <w:jc w:val="both"/>
        <w:rPr>
          <w:color w:val="0000FF"/>
          <w:sz w:val="28"/>
          <w:szCs w:val="28"/>
        </w:rPr>
      </w:pPr>
      <w:r w:rsidRPr="00BA0A1D">
        <w:rPr>
          <w:color w:val="0000FF"/>
          <w:sz w:val="28"/>
          <w:szCs w:val="28"/>
        </w:rPr>
        <w:t>- A aula do dia 27/03 será na sala 47 do DEBIQ (ao lado da sala do prof. Silvio)</w:t>
      </w:r>
      <w:r>
        <w:rPr>
          <w:color w:val="0000FF"/>
          <w:sz w:val="28"/>
          <w:szCs w:val="28"/>
        </w:rPr>
        <w:t>, as 14:00 h.</w:t>
      </w:r>
    </w:p>
    <w:p w:rsidR="00851551" w:rsidRDefault="00851551" w:rsidP="004540D2">
      <w:pPr>
        <w:jc w:val="both"/>
        <w:rPr>
          <w:sz w:val="28"/>
          <w:szCs w:val="28"/>
        </w:rPr>
      </w:pPr>
    </w:p>
    <w:p w:rsidR="00851551" w:rsidRDefault="00851551" w:rsidP="004540D2">
      <w:pPr>
        <w:jc w:val="both"/>
        <w:rPr>
          <w:sz w:val="28"/>
          <w:szCs w:val="28"/>
        </w:rPr>
      </w:pPr>
      <w:r w:rsidRPr="004540D2">
        <w:rPr>
          <w:sz w:val="28"/>
          <w:szCs w:val="28"/>
        </w:rPr>
        <w:t xml:space="preserve">Estudo dirigido </w:t>
      </w:r>
    </w:p>
    <w:p w:rsidR="00851551" w:rsidRDefault="00851551" w:rsidP="004540D2">
      <w:pPr>
        <w:jc w:val="both"/>
      </w:pPr>
      <w:r w:rsidRPr="004540D2">
        <w:rPr>
          <w:sz w:val="28"/>
          <w:szCs w:val="28"/>
        </w:rPr>
        <w:t>Após leitura do artido sobre Proteínas, que está disponível na pagina de Bioquimica I</w:t>
      </w:r>
      <w:r>
        <w:rPr>
          <w:sz w:val="28"/>
          <w:szCs w:val="28"/>
        </w:rPr>
        <w:t xml:space="preserve"> c</w:t>
      </w:r>
      <w:r w:rsidRPr="000C50A8">
        <w:rPr>
          <w:sz w:val="28"/>
          <w:szCs w:val="28"/>
        </w:rPr>
        <w:t>ada dupla vai fazer o exercício proposto e responder às perguntas solicitadas</w:t>
      </w:r>
      <w:r>
        <w:t>.</w:t>
      </w:r>
    </w:p>
    <w:p w:rsidR="00851551" w:rsidRPr="004540D2" w:rsidRDefault="00851551" w:rsidP="004540D2">
      <w:pPr>
        <w:jc w:val="both"/>
        <w:rPr>
          <w:sz w:val="28"/>
          <w:szCs w:val="28"/>
        </w:rPr>
      </w:pPr>
    </w:p>
    <w:p w:rsidR="00851551" w:rsidRPr="00BA0A1D" w:rsidRDefault="00851551" w:rsidP="00B051CC">
      <w:pPr>
        <w:jc w:val="both"/>
        <w:rPr>
          <w:sz w:val="28"/>
          <w:szCs w:val="28"/>
          <w:u w:val="single"/>
        </w:rPr>
      </w:pPr>
      <w:r w:rsidRPr="00BA0A1D">
        <w:rPr>
          <w:sz w:val="28"/>
          <w:szCs w:val="28"/>
          <w:u w:val="single"/>
        </w:rPr>
        <w:t>Problema:</w:t>
      </w:r>
    </w:p>
    <w:p w:rsidR="00851551" w:rsidRPr="00BA0A1D" w:rsidRDefault="00851551" w:rsidP="00B051CC">
      <w:pPr>
        <w:jc w:val="both"/>
        <w:rPr>
          <w:sz w:val="28"/>
          <w:szCs w:val="28"/>
        </w:rPr>
      </w:pPr>
      <w:r w:rsidRPr="00BA0A1D">
        <w:rPr>
          <w:sz w:val="28"/>
          <w:szCs w:val="28"/>
        </w:rPr>
        <w:t xml:space="preserve">Partindo de uma solução de proteína 0,4 mg/ml obtida de um extrato de milho, calcule a concentração de proteína na solução original usando diferentes metodologias. </w:t>
      </w:r>
    </w:p>
    <w:p w:rsidR="00851551" w:rsidRDefault="00851551" w:rsidP="00D21830">
      <w:pPr>
        <w:rPr>
          <w:u w:val="single"/>
        </w:rPr>
      </w:pPr>
    </w:p>
    <w:p w:rsidR="00851551" w:rsidRDefault="00851551" w:rsidP="00D21830">
      <w:pPr>
        <w:rPr>
          <w:u w:val="single"/>
        </w:rPr>
      </w:pPr>
    </w:p>
    <w:p w:rsidR="00851551" w:rsidRDefault="00851551" w:rsidP="00D21830">
      <w:pPr>
        <w:rPr>
          <w:u w:val="single"/>
        </w:rPr>
      </w:pPr>
    </w:p>
    <w:p w:rsidR="00851551" w:rsidRDefault="00851551" w:rsidP="00D21830">
      <w:pPr>
        <w:rPr>
          <w:u w:val="single"/>
        </w:rPr>
      </w:pPr>
    </w:p>
    <w:p w:rsidR="00851551" w:rsidRDefault="00851551" w:rsidP="00D21830">
      <w:pPr>
        <w:rPr>
          <w:u w:val="single"/>
        </w:rPr>
      </w:pPr>
    </w:p>
    <w:p w:rsidR="00851551" w:rsidRDefault="00851551" w:rsidP="00D21830">
      <w:pPr>
        <w:rPr>
          <w:u w:val="single"/>
        </w:rPr>
      </w:pPr>
    </w:p>
    <w:p w:rsidR="00851551" w:rsidRDefault="00851551" w:rsidP="00D21830">
      <w:pPr>
        <w:rPr>
          <w:u w:val="single"/>
        </w:rPr>
      </w:pPr>
    </w:p>
    <w:p w:rsidR="00851551" w:rsidRDefault="00851551" w:rsidP="00D21830">
      <w:pPr>
        <w:rPr>
          <w:u w:val="single"/>
        </w:rPr>
      </w:pPr>
    </w:p>
    <w:p w:rsidR="00851551" w:rsidRDefault="00851551" w:rsidP="00D21830">
      <w:pPr>
        <w:rPr>
          <w:u w:val="single"/>
        </w:rPr>
      </w:pPr>
    </w:p>
    <w:p w:rsidR="00851551" w:rsidRPr="00BA0A1D" w:rsidRDefault="00851551" w:rsidP="00D21830">
      <w:pPr>
        <w:rPr>
          <w:color w:val="0000FF"/>
          <w:sz w:val="24"/>
          <w:szCs w:val="24"/>
          <w:u w:val="single"/>
        </w:rPr>
      </w:pPr>
      <w:r w:rsidRPr="00BA0A1D">
        <w:rPr>
          <w:color w:val="0000FF"/>
          <w:sz w:val="24"/>
          <w:szCs w:val="24"/>
          <w:u w:val="single"/>
        </w:rPr>
        <w:t xml:space="preserve"> Bruno Francisco Rodrigues Fazenda</w:t>
      </w:r>
      <w:r w:rsidRPr="00BA0A1D">
        <w:rPr>
          <w:color w:val="0000FF"/>
          <w:sz w:val="24"/>
          <w:szCs w:val="24"/>
        </w:rPr>
        <w:t xml:space="preserve"> e </w:t>
      </w:r>
      <w:r w:rsidRPr="00BA0A1D">
        <w:rPr>
          <w:color w:val="0000FF"/>
          <w:sz w:val="24"/>
          <w:szCs w:val="24"/>
          <w:u w:val="single"/>
        </w:rPr>
        <w:t>Guilherme Fernando Dias Peres</w:t>
      </w:r>
    </w:p>
    <w:p w:rsidR="00851551" w:rsidRPr="00BA0A1D" w:rsidRDefault="00851551" w:rsidP="00837690">
      <w:pPr>
        <w:rPr>
          <w:sz w:val="24"/>
          <w:szCs w:val="24"/>
        </w:rPr>
      </w:pPr>
      <w:r w:rsidRPr="00BA0A1D">
        <w:rPr>
          <w:sz w:val="24"/>
          <w:szCs w:val="24"/>
        </w:rPr>
        <w:t>Com relaçáo ao Metodo de Biureto:</w:t>
      </w:r>
    </w:p>
    <w:p w:rsidR="00851551" w:rsidRPr="00BA0A1D" w:rsidRDefault="00851551" w:rsidP="00B30D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0A1D">
        <w:rPr>
          <w:sz w:val="24"/>
          <w:szCs w:val="24"/>
        </w:rPr>
        <w:t>Forneça a reaçao ocorrida neste teste</w:t>
      </w:r>
    </w:p>
    <w:p w:rsidR="00851551" w:rsidRPr="00BA0A1D" w:rsidRDefault="00851551" w:rsidP="00D2183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A0A1D">
        <w:rPr>
          <w:sz w:val="24"/>
          <w:szCs w:val="24"/>
        </w:rPr>
        <w:t xml:space="preserve">A partir deste ensaio, determine o teor de proteinas no tubo 7 </w:t>
      </w:r>
    </w:p>
    <w:p w:rsidR="00851551" w:rsidRPr="00BA0A1D" w:rsidRDefault="00851551" w:rsidP="00D2183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A0A1D">
        <w:rPr>
          <w:sz w:val="24"/>
          <w:szCs w:val="24"/>
        </w:rPr>
        <w:t>Calcule a média das tres repetições e ache o desvio padrão fornecendo os resultados em: média+/- desvio padrão.</w:t>
      </w:r>
    </w:p>
    <w:p w:rsidR="00851551" w:rsidRPr="00BA0A1D" w:rsidRDefault="00851551" w:rsidP="00D2183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A0A1D">
        <w:rPr>
          <w:sz w:val="24"/>
          <w:szCs w:val="24"/>
        </w:rPr>
        <w:t>Qual o coeficente de de variação entre o valor encontrado e o inicial do extrato de milho (0,4 mg/ml)?</w:t>
      </w:r>
    </w:p>
    <w:p w:rsidR="00851551" w:rsidRPr="00BA0A1D" w:rsidRDefault="00851551" w:rsidP="00D2183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A0A1D">
        <w:rPr>
          <w:sz w:val="24"/>
          <w:szCs w:val="24"/>
        </w:rPr>
        <w:t xml:space="preserve"> como voce explicaria a diferenca obtida caso o teor de proteinas no extrato proteico de milho fosse inferior àquele obtido  pelo método de Biureto?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1559"/>
        <w:gridCol w:w="1276"/>
        <w:gridCol w:w="2410"/>
        <w:gridCol w:w="970"/>
        <w:gridCol w:w="970"/>
        <w:gridCol w:w="970"/>
      </w:tblGrid>
      <w:tr w:rsidR="00851551" w:rsidRPr="00861906" w:rsidTr="00BA0A1D">
        <w:tc>
          <w:tcPr>
            <w:tcW w:w="806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tubo</w:t>
            </w:r>
          </w:p>
        </w:tc>
        <w:tc>
          <w:tcPr>
            <w:tcW w:w="1559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Caseina a 1%</w:t>
            </w:r>
          </w:p>
        </w:tc>
        <w:tc>
          <w:tcPr>
            <w:tcW w:w="1276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H2O (ml)</w:t>
            </w:r>
          </w:p>
        </w:tc>
        <w:tc>
          <w:tcPr>
            <w:tcW w:w="241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Reativo de Biureto (ml)</w:t>
            </w:r>
          </w:p>
        </w:tc>
        <w:tc>
          <w:tcPr>
            <w:tcW w:w="97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A540nm</w:t>
            </w:r>
          </w:p>
        </w:tc>
        <w:tc>
          <w:tcPr>
            <w:tcW w:w="970" w:type="dxa"/>
          </w:tcPr>
          <w:p w:rsidR="00851551" w:rsidRPr="00861906" w:rsidRDefault="00851551" w:rsidP="00654D02">
            <w:pPr>
              <w:pStyle w:val="ListParagraph"/>
              <w:spacing w:after="0" w:line="240" w:lineRule="auto"/>
              <w:ind w:left="0"/>
            </w:pPr>
            <w:r w:rsidRPr="00861906">
              <w:t>A540nm</w:t>
            </w:r>
          </w:p>
        </w:tc>
        <w:tc>
          <w:tcPr>
            <w:tcW w:w="970" w:type="dxa"/>
          </w:tcPr>
          <w:p w:rsidR="00851551" w:rsidRPr="00861906" w:rsidRDefault="00851551" w:rsidP="00654D02">
            <w:pPr>
              <w:pStyle w:val="ListParagraph"/>
              <w:spacing w:after="0" w:line="240" w:lineRule="auto"/>
              <w:ind w:left="0"/>
            </w:pPr>
            <w:r w:rsidRPr="00861906">
              <w:t>A540nm</w:t>
            </w:r>
          </w:p>
        </w:tc>
      </w:tr>
      <w:tr w:rsidR="00851551" w:rsidRPr="00861906" w:rsidTr="00BA0A1D">
        <w:tc>
          <w:tcPr>
            <w:tcW w:w="806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1</w:t>
            </w:r>
          </w:p>
        </w:tc>
        <w:tc>
          <w:tcPr>
            <w:tcW w:w="1559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0,1 ml</w:t>
            </w:r>
          </w:p>
        </w:tc>
        <w:tc>
          <w:tcPr>
            <w:tcW w:w="1276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0,9</w:t>
            </w:r>
          </w:p>
        </w:tc>
        <w:tc>
          <w:tcPr>
            <w:tcW w:w="241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4</w:t>
            </w:r>
          </w:p>
        </w:tc>
        <w:tc>
          <w:tcPr>
            <w:tcW w:w="97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>
              <w:t>0,09</w:t>
            </w:r>
          </w:p>
        </w:tc>
        <w:tc>
          <w:tcPr>
            <w:tcW w:w="97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>
              <w:t>0,1</w:t>
            </w:r>
          </w:p>
        </w:tc>
        <w:tc>
          <w:tcPr>
            <w:tcW w:w="97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>
              <w:t>0,12</w:t>
            </w:r>
          </w:p>
        </w:tc>
      </w:tr>
      <w:tr w:rsidR="00851551" w:rsidRPr="00861906" w:rsidTr="00BA0A1D">
        <w:tc>
          <w:tcPr>
            <w:tcW w:w="806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2</w:t>
            </w:r>
          </w:p>
        </w:tc>
        <w:tc>
          <w:tcPr>
            <w:tcW w:w="1559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0,3</w:t>
            </w:r>
          </w:p>
        </w:tc>
        <w:tc>
          <w:tcPr>
            <w:tcW w:w="1276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0,7</w:t>
            </w:r>
          </w:p>
        </w:tc>
        <w:tc>
          <w:tcPr>
            <w:tcW w:w="241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4</w:t>
            </w:r>
          </w:p>
        </w:tc>
        <w:tc>
          <w:tcPr>
            <w:tcW w:w="97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>
              <w:t>0,16</w:t>
            </w:r>
          </w:p>
        </w:tc>
        <w:tc>
          <w:tcPr>
            <w:tcW w:w="97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>
              <w:t>0,19</w:t>
            </w:r>
          </w:p>
        </w:tc>
        <w:tc>
          <w:tcPr>
            <w:tcW w:w="97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>
              <w:t>0,17</w:t>
            </w:r>
          </w:p>
        </w:tc>
      </w:tr>
      <w:tr w:rsidR="00851551" w:rsidRPr="00861906" w:rsidTr="00BA0A1D">
        <w:tc>
          <w:tcPr>
            <w:tcW w:w="806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3</w:t>
            </w:r>
          </w:p>
        </w:tc>
        <w:tc>
          <w:tcPr>
            <w:tcW w:w="1559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0,7</w:t>
            </w:r>
          </w:p>
        </w:tc>
        <w:tc>
          <w:tcPr>
            <w:tcW w:w="1276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0,5</w:t>
            </w:r>
          </w:p>
        </w:tc>
        <w:tc>
          <w:tcPr>
            <w:tcW w:w="241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4</w:t>
            </w:r>
          </w:p>
        </w:tc>
        <w:tc>
          <w:tcPr>
            <w:tcW w:w="97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>
              <w:t>0,28</w:t>
            </w:r>
          </w:p>
        </w:tc>
        <w:tc>
          <w:tcPr>
            <w:tcW w:w="97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>
              <w:t>0,24</w:t>
            </w:r>
          </w:p>
        </w:tc>
        <w:tc>
          <w:tcPr>
            <w:tcW w:w="97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>
              <w:t>0,26</w:t>
            </w:r>
          </w:p>
        </w:tc>
      </w:tr>
      <w:tr w:rsidR="00851551" w:rsidRPr="00861906" w:rsidTr="00BA0A1D">
        <w:tc>
          <w:tcPr>
            <w:tcW w:w="806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4</w:t>
            </w:r>
          </w:p>
        </w:tc>
        <w:tc>
          <w:tcPr>
            <w:tcW w:w="1559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1,0</w:t>
            </w:r>
          </w:p>
        </w:tc>
        <w:tc>
          <w:tcPr>
            <w:tcW w:w="1276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0,3</w:t>
            </w:r>
          </w:p>
        </w:tc>
        <w:tc>
          <w:tcPr>
            <w:tcW w:w="241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4</w:t>
            </w:r>
          </w:p>
        </w:tc>
        <w:tc>
          <w:tcPr>
            <w:tcW w:w="97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>
              <w:t>0,4</w:t>
            </w:r>
          </w:p>
        </w:tc>
        <w:tc>
          <w:tcPr>
            <w:tcW w:w="97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>
              <w:t>0,43</w:t>
            </w:r>
          </w:p>
        </w:tc>
        <w:tc>
          <w:tcPr>
            <w:tcW w:w="97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>
              <w:t>0,46</w:t>
            </w:r>
          </w:p>
        </w:tc>
      </w:tr>
      <w:tr w:rsidR="00851551" w:rsidRPr="00861906" w:rsidTr="00BA0A1D">
        <w:tc>
          <w:tcPr>
            <w:tcW w:w="806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5</w:t>
            </w:r>
          </w:p>
        </w:tc>
        <w:tc>
          <w:tcPr>
            <w:tcW w:w="1559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0,0</w:t>
            </w:r>
          </w:p>
        </w:tc>
        <w:tc>
          <w:tcPr>
            <w:tcW w:w="1276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0,0</w:t>
            </w:r>
          </w:p>
        </w:tc>
        <w:tc>
          <w:tcPr>
            <w:tcW w:w="241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4</w:t>
            </w:r>
          </w:p>
        </w:tc>
        <w:tc>
          <w:tcPr>
            <w:tcW w:w="97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>
              <w:t>0,65</w:t>
            </w:r>
          </w:p>
        </w:tc>
        <w:tc>
          <w:tcPr>
            <w:tcW w:w="97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>
              <w:t>0,69</w:t>
            </w:r>
          </w:p>
        </w:tc>
        <w:tc>
          <w:tcPr>
            <w:tcW w:w="97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>
              <w:t>0,64</w:t>
            </w:r>
          </w:p>
        </w:tc>
      </w:tr>
      <w:tr w:rsidR="00851551" w:rsidRPr="00861906" w:rsidTr="00BA0A1D">
        <w:tc>
          <w:tcPr>
            <w:tcW w:w="806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6</w:t>
            </w:r>
          </w:p>
        </w:tc>
        <w:tc>
          <w:tcPr>
            <w:tcW w:w="1559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0,0</w:t>
            </w:r>
          </w:p>
        </w:tc>
        <w:tc>
          <w:tcPr>
            <w:tcW w:w="1276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1,0</w:t>
            </w:r>
          </w:p>
        </w:tc>
        <w:tc>
          <w:tcPr>
            <w:tcW w:w="241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4</w:t>
            </w:r>
          </w:p>
        </w:tc>
        <w:tc>
          <w:tcPr>
            <w:tcW w:w="97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>
              <w:t>0,85</w:t>
            </w:r>
          </w:p>
        </w:tc>
        <w:tc>
          <w:tcPr>
            <w:tcW w:w="97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>
              <w:t>0,79</w:t>
            </w:r>
          </w:p>
        </w:tc>
        <w:tc>
          <w:tcPr>
            <w:tcW w:w="97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>
              <w:t>0,9</w:t>
            </w:r>
          </w:p>
        </w:tc>
      </w:tr>
      <w:tr w:rsidR="00851551" w:rsidRPr="00861906" w:rsidTr="00BA0A1D">
        <w:tc>
          <w:tcPr>
            <w:tcW w:w="806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7</w:t>
            </w:r>
          </w:p>
        </w:tc>
        <w:tc>
          <w:tcPr>
            <w:tcW w:w="1559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0,5</w:t>
            </w:r>
          </w:p>
        </w:tc>
        <w:tc>
          <w:tcPr>
            <w:tcW w:w="1276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0,5</w:t>
            </w:r>
          </w:p>
        </w:tc>
        <w:tc>
          <w:tcPr>
            <w:tcW w:w="241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 w:rsidRPr="00861906">
              <w:t>4</w:t>
            </w:r>
          </w:p>
        </w:tc>
        <w:tc>
          <w:tcPr>
            <w:tcW w:w="97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>
              <w:t>0,58</w:t>
            </w:r>
          </w:p>
        </w:tc>
        <w:tc>
          <w:tcPr>
            <w:tcW w:w="97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>
              <w:t>0,56</w:t>
            </w:r>
          </w:p>
        </w:tc>
        <w:tc>
          <w:tcPr>
            <w:tcW w:w="970" w:type="dxa"/>
          </w:tcPr>
          <w:p w:rsidR="00851551" w:rsidRPr="00861906" w:rsidRDefault="00851551" w:rsidP="00861906">
            <w:pPr>
              <w:pStyle w:val="ListParagraph"/>
              <w:spacing w:after="0" w:line="240" w:lineRule="auto"/>
              <w:ind w:left="0"/>
            </w:pPr>
            <w:r>
              <w:t>0,54</w:t>
            </w:r>
          </w:p>
        </w:tc>
      </w:tr>
    </w:tbl>
    <w:p w:rsidR="00851551" w:rsidRDefault="00851551" w:rsidP="00653A11">
      <w:pPr>
        <w:pStyle w:val="ListParagraph"/>
      </w:pPr>
    </w:p>
    <w:p w:rsidR="00851551" w:rsidRPr="00BA0A1D" w:rsidRDefault="00851551" w:rsidP="00D21830">
      <w:pPr>
        <w:rPr>
          <w:color w:val="0000FF"/>
          <w:sz w:val="24"/>
          <w:szCs w:val="24"/>
          <w:u w:val="single"/>
        </w:rPr>
      </w:pPr>
      <w:bookmarkStart w:id="0" w:name="_GoBack"/>
      <w:bookmarkEnd w:id="0"/>
      <w:r w:rsidRPr="00BA0A1D">
        <w:rPr>
          <w:color w:val="0000FF"/>
          <w:sz w:val="24"/>
          <w:szCs w:val="24"/>
        </w:rPr>
        <w:t xml:space="preserve"> </w:t>
      </w:r>
      <w:r w:rsidRPr="00BA0A1D">
        <w:rPr>
          <w:color w:val="0000FF"/>
          <w:sz w:val="24"/>
          <w:szCs w:val="24"/>
          <w:u w:val="single"/>
        </w:rPr>
        <w:t>Denise Richter Franzini e Isabela Almeida Lima Costa</w:t>
      </w:r>
    </w:p>
    <w:p w:rsidR="00851551" w:rsidRPr="00BA0A1D" w:rsidRDefault="00851551" w:rsidP="00D21830">
      <w:pPr>
        <w:rPr>
          <w:sz w:val="24"/>
          <w:szCs w:val="24"/>
        </w:rPr>
      </w:pPr>
      <w:r w:rsidRPr="00BA0A1D">
        <w:rPr>
          <w:sz w:val="24"/>
          <w:szCs w:val="24"/>
        </w:rPr>
        <w:t>Com relaçáo ao Metodo de Lowry:</w:t>
      </w:r>
    </w:p>
    <w:p w:rsidR="00851551" w:rsidRPr="00BA0A1D" w:rsidRDefault="00851551" w:rsidP="00D2183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A0A1D">
        <w:rPr>
          <w:sz w:val="24"/>
          <w:szCs w:val="24"/>
        </w:rPr>
        <w:t>Qual o princípio do método?</w:t>
      </w:r>
    </w:p>
    <w:p w:rsidR="00851551" w:rsidRPr="00BA0A1D" w:rsidRDefault="00851551" w:rsidP="00D2183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BA0A1D">
        <w:rPr>
          <w:sz w:val="24"/>
          <w:szCs w:val="24"/>
        </w:rPr>
        <w:t xml:space="preserve">A partir deste ensaio, determine o teor de proteinas no tubo 8 </w:t>
      </w:r>
    </w:p>
    <w:p w:rsidR="00851551" w:rsidRPr="00BA0A1D" w:rsidRDefault="00851551" w:rsidP="00D2183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BA0A1D">
        <w:rPr>
          <w:sz w:val="24"/>
          <w:szCs w:val="24"/>
        </w:rPr>
        <w:t>como voce explicaria a diferenca obtida caso o teor de proteinas no extrato proteico de milho fosse inferior àquele obtido  pelo método de Lowry?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8"/>
        <w:gridCol w:w="2205"/>
        <w:gridCol w:w="535"/>
        <w:gridCol w:w="1154"/>
        <w:gridCol w:w="1745"/>
        <w:gridCol w:w="917"/>
      </w:tblGrid>
      <w:tr w:rsidR="00851551" w:rsidTr="00BA0A1D">
        <w:trPr>
          <w:jc w:val="center"/>
        </w:trPr>
        <w:tc>
          <w:tcPr>
            <w:tcW w:w="808" w:type="dxa"/>
          </w:tcPr>
          <w:p w:rsidR="00851551" w:rsidRDefault="00851551" w:rsidP="00BA0A1D">
            <w:pPr>
              <w:spacing w:after="0" w:line="240" w:lineRule="auto"/>
            </w:pPr>
            <w:r>
              <w:t>Tubo</w:t>
            </w:r>
          </w:p>
        </w:tc>
        <w:tc>
          <w:tcPr>
            <w:tcW w:w="2205" w:type="dxa"/>
          </w:tcPr>
          <w:p w:rsidR="00851551" w:rsidRDefault="00851551" w:rsidP="00BA0A1D">
            <w:pPr>
              <w:spacing w:after="0" w:line="240" w:lineRule="auto"/>
            </w:pPr>
            <w:r>
              <w:t>Albumina 0,25 mg/ml</w:t>
            </w:r>
          </w:p>
          <w:p w:rsidR="00851551" w:rsidRDefault="00851551" w:rsidP="00BA0A1D">
            <w:pPr>
              <w:spacing w:after="0" w:line="240" w:lineRule="auto"/>
            </w:pPr>
            <w:r>
              <w:t>(ml)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H2O</w:t>
            </w:r>
          </w:p>
          <w:p w:rsidR="00851551" w:rsidRDefault="00851551" w:rsidP="00BA0A1D">
            <w:pPr>
              <w:spacing w:after="0" w:line="240" w:lineRule="auto"/>
            </w:pPr>
            <w:r>
              <w:t>(ml)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Reagente C</w:t>
            </w:r>
          </w:p>
          <w:p w:rsidR="00851551" w:rsidRDefault="00851551" w:rsidP="00BA0A1D">
            <w:pPr>
              <w:spacing w:after="0" w:line="240" w:lineRule="auto"/>
            </w:pPr>
            <w:r>
              <w:t>(ml)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Reagente de Folin</w:t>
            </w:r>
          </w:p>
          <w:p w:rsidR="00851551" w:rsidRDefault="00851551" w:rsidP="00BA0A1D">
            <w:pPr>
              <w:spacing w:after="0" w:line="240" w:lineRule="auto"/>
            </w:pPr>
            <w:r>
              <w:t>(ml)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A750 x B</w:t>
            </w:r>
          </w:p>
        </w:tc>
      </w:tr>
      <w:tr w:rsidR="00851551" w:rsidTr="00BA0A1D">
        <w:trPr>
          <w:jc w:val="center"/>
        </w:trPr>
        <w:tc>
          <w:tcPr>
            <w:tcW w:w="808" w:type="dxa"/>
          </w:tcPr>
          <w:p w:rsidR="00851551" w:rsidRDefault="00851551" w:rsidP="00BA0A1D">
            <w:pPr>
              <w:spacing w:after="0" w:line="240" w:lineRule="auto"/>
            </w:pPr>
            <w:r>
              <w:t>1</w:t>
            </w:r>
          </w:p>
        </w:tc>
        <w:tc>
          <w:tcPr>
            <w:tcW w:w="2205" w:type="dxa"/>
          </w:tcPr>
          <w:p w:rsidR="00851551" w:rsidRDefault="00851551" w:rsidP="00BA0A1D">
            <w:pPr>
              <w:spacing w:after="0" w:line="240" w:lineRule="auto"/>
            </w:pPr>
            <w:r>
              <w:t>0,02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0,18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0,1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0,05</w:t>
            </w:r>
          </w:p>
        </w:tc>
      </w:tr>
      <w:tr w:rsidR="00851551" w:rsidTr="00BA0A1D">
        <w:trPr>
          <w:jc w:val="center"/>
        </w:trPr>
        <w:tc>
          <w:tcPr>
            <w:tcW w:w="808" w:type="dxa"/>
          </w:tcPr>
          <w:p w:rsidR="00851551" w:rsidRDefault="00851551" w:rsidP="00BA0A1D">
            <w:pPr>
              <w:spacing w:after="0" w:line="240" w:lineRule="auto"/>
            </w:pPr>
            <w:r>
              <w:t>2</w:t>
            </w:r>
          </w:p>
        </w:tc>
        <w:tc>
          <w:tcPr>
            <w:tcW w:w="2205" w:type="dxa"/>
          </w:tcPr>
          <w:p w:rsidR="00851551" w:rsidRDefault="00851551" w:rsidP="00BA0A1D">
            <w:pPr>
              <w:spacing w:after="0" w:line="240" w:lineRule="auto"/>
            </w:pPr>
            <w:r>
              <w:t>0,04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0,16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0,1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0,07</w:t>
            </w:r>
          </w:p>
        </w:tc>
      </w:tr>
      <w:tr w:rsidR="00851551" w:rsidTr="00BA0A1D">
        <w:trPr>
          <w:jc w:val="center"/>
        </w:trPr>
        <w:tc>
          <w:tcPr>
            <w:tcW w:w="808" w:type="dxa"/>
          </w:tcPr>
          <w:p w:rsidR="00851551" w:rsidRDefault="00851551" w:rsidP="00BA0A1D">
            <w:pPr>
              <w:spacing w:after="0" w:line="240" w:lineRule="auto"/>
            </w:pPr>
            <w:r>
              <w:t>3</w:t>
            </w:r>
          </w:p>
        </w:tc>
        <w:tc>
          <w:tcPr>
            <w:tcW w:w="2205" w:type="dxa"/>
          </w:tcPr>
          <w:p w:rsidR="00851551" w:rsidRDefault="00851551" w:rsidP="00BA0A1D">
            <w:pPr>
              <w:spacing w:after="0" w:line="240" w:lineRule="auto"/>
            </w:pPr>
            <w:r>
              <w:t>0,06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0,14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0,1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0,133</w:t>
            </w:r>
          </w:p>
        </w:tc>
      </w:tr>
      <w:tr w:rsidR="00851551" w:rsidTr="00BA0A1D">
        <w:trPr>
          <w:jc w:val="center"/>
        </w:trPr>
        <w:tc>
          <w:tcPr>
            <w:tcW w:w="808" w:type="dxa"/>
          </w:tcPr>
          <w:p w:rsidR="00851551" w:rsidRDefault="00851551" w:rsidP="00BA0A1D">
            <w:pPr>
              <w:spacing w:after="0" w:line="240" w:lineRule="auto"/>
            </w:pPr>
            <w:r>
              <w:t>4</w:t>
            </w:r>
          </w:p>
        </w:tc>
        <w:tc>
          <w:tcPr>
            <w:tcW w:w="2205" w:type="dxa"/>
          </w:tcPr>
          <w:p w:rsidR="00851551" w:rsidRDefault="00851551" w:rsidP="00BA0A1D">
            <w:pPr>
              <w:spacing w:after="0" w:line="240" w:lineRule="auto"/>
            </w:pPr>
            <w:r>
              <w:t>0,08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0,12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0,1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0,155</w:t>
            </w:r>
          </w:p>
        </w:tc>
      </w:tr>
      <w:tr w:rsidR="00851551" w:rsidTr="00BA0A1D">
        <w:trPr>
          <w:jc w:val="center"/>
        </w:trPr>
        <w:tc>
          <w:tcPr>
            <w:tcW w:w="808" w:type="dxa"/>
          </w:tcPr>
          <w:p w:rsidR="00851551" w:rsidRDefault="00851551" w:rsidP="00BA0A1D">
            <w:pPr>
              <w:spacing w:after="0" w:line="240" w:lineRule="auto"/>
            </w:pPr>
            <w:r>
              <w:t>5</w:t>
            </w:r>
          </w:p>
        </w:tc>
        <w:tc>
          <w:tcPr>
            <w:tcW w:w="2205" w:type="dxa"/>
          </w:tcPr>
          <w:p w:rsidR="00851551" w:rsidRDefault="00851551" w:rsidP="00BA0A1D">
            <w:pPr>
              <w:spacing w:after="0" w:line="240" w:lineRule="auto"/>
            </w:pPr>
            <w:r>
              <w:t>0,10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0,10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0,1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0,23</w:t>
            </w:r>
          </w:p>
        </w:tc>
      </w:tr>
      <w:tr w:rsidR="00851551" w:rsidTr="00BA0A1D">
        <w:trPr>
          <w:jc w:val="center"/>
        </w:trPr>
        <w:tc>
          <w:tcPr>
            <w:tcW w:w="808" w:type="dxa"/>
          </w:tcPr>
          <w:p w:rsidR="00851551" w:rsidRDefault="00851551" w:rsidP="00BA0A1D">
            <w:pPr>
              <w:spacing w:after="0" w:line="240" w:lineRule="auto"/>
            </w:pPr>
            <w:r>
              <w:t>6</w:t>
            </w:r>
          </w:p>
        </w:tc>
        <w:tc>
          <w:tcPr>
            <w:tcW w:w="2205" w:type="dxa"/>
          </w:tcPr>
          <w:p w:rsidR="00851551" w:rsidRDefault="00851551" w:rsidP="00BA0A1D">
            <w:pPr>
              <w:spacing w:after="0" w:line="240" w:lineRule="auto"/>
            </w:pPr>
            <w:r>
              <w:t>0,16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0,04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0,1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0,345</w:t>
            </w:r>
          </w:p>
        </w:tc>
      </w:tr>
      <w:tr w:rsidR="00851551" w:rsidTr="00BA0A1D">
        <w:trPr>
          <w:jc w:val="center"/>
        </w:trPr>
        <w:tc>
          <w:tcPr>
            <w:tcW w:w="808" w:type="dxa"/>
          </w:tcPr>
          <w:p w:rsidR="00851551" w:rsidRDefault="00851551" w:rsidP="00BA0A1D">
            <w:pPr>
              <w:spacing w:after="0" w:line="240" w:lineRule="auto"/>
            </w:pPr>
            <w:r>
              <w:t>7</w:t>
            </w:r>
          </w:p>
        </w:tc>
        <w:tc>
          <w:tcPr>
            <w:tcW w:w="2205" w:type="dxa"/>
          </w:tcPr>
          <w:p w:rsidR="00851551" w:rsidRDefault="00851551" w:rsidP="00BA0A1D">
            <w:pPr>
              <w:spacing w:after="0" w:line="240" w:lineRule="auto"/>
            </w:pPr>
            <w:r>
              <w:t>0,20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-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0,1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0,427</w:t>
            </w:r>
          </w:p>
        </w:tc>
      </w:tr>
      <w:tr w:rsidR="00851551" w:rsidTr="00BA0A1D">
        <w:trPr>
          <w:jc w:val="center"/>
        </w:trPr>
        <w:tc>
          <w:tcPr>
            <w:tcW w:w="808" w:type="dxa"/>
          </w:tcPr>
          <w:p w:rsidR="00851551" w:rsidRDefault="00851551" w:rsidP="00BA0A1D">
            <w:pPr>
              <w:spacing w:after="0" w:line="240" w:lineRule="auto"/>
            </w:pPr>
            <w:r>
              <w:t>8</w:t>
            </w:r>
          </w:p>
        </w:tc>
        <w:tc>
          <w:tcPr>
            <w:tcW w:w="2205" w:type="dxa"/>
          </w:tcPr>
          <w:p w:rsidR="00851551" w:rsidRDefault="00851551" w:rsidP="00BA0A1D">
            <w:pPr>
              <w:spacing w:after="0" w:line="240" w:lineRule="auto"/>
            </w:pPr>
            <w:r>
              <w:t>-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0,20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0,1</w:t>
            </w:r>
          </w:p>
        </w:tc>
        <w:tc>
          <w:tcPr>
            <w:tcW w:w="0" w:type="auto"/>
          </w:tcPr>
          <w:p w:rsidR="00851551" w:rsidRDefault="00851551" w:rsidP="00BA0A1D">
            <w:pPr>
              <w:spacing w:after="0" w:line="240" w:lineRule="auto"/>
            </w:pPr>
            <w:r>
              <w:t>0,366</w:t>
            </w:r>
          </w:p>
        </w:tc>
      </w:tr>
    </w:tbl>
    <w:p w:rsidR="00851551" w:rsidRDefault="00851551" w:rsidP="00837690"/>
    <w:p w:rsidR="00851551" w:rsidRPr="00BA0A1D" w:rsidRDefault="00851551" w:rsidP="00D21830">
      <w:pPr>
        <w:rPr>
          <w:color w:val="0000FF"/>
          <w:sz w:val="24"/>
          <w:szCs w:val="24"/>
          <w:u w:val="single"/>
        </w:rPr>
      </w:pPr>
      <w:r w:rsidRPr="00BA0A1D">
        <w:rPr>
          <w:color w:val="0000FF"/>
          <w:sz w:val="24"/>
          <w:szCs w:val="24"/>
          <w:u w:val="single"/>
        </w:rPr>
        <w:t xml:space="preserve"> Marcelo Urbani Ramos da Silva e Nauê Tetsuo Hashimoto</w:t>
      </w:r>
    </w:p>
    <w:p w:rsidR="00851551" w:rsidRPr="00BA0A1D" w:rsidRDefault="00851551" w:rsidP="002630FF">
      <w:pPr>
        <w:rPr>
          <w:sz w:val="24"/>
          <w:szCs w:val="24"/>
        </w:rPr>
      </w:pPr>
      <w:r w:rsidRPr="00BA0A1D">
        <w:rPr>
          <w:sz w:val="24"/>
          <w:szCs w:val="24"/>
        </w:rPr>
        <w:t>Com relaçáo ao Metodo de Bradford:</w:t>
      </w:r>
    </w:p>
    <w:p w:rsidR="00851551" w:rsidRPr="00BA0A1D" w:rsidRDefault="00851551" w:rsidP="002630FF">
      <w:pPr>
        <w:rPr>
          <w:sz w:val="24"/>
          <w:szCs w:val="24"/>
        </w:rPr>
      </w:pPr>
      <w:r w:rsidRPr="00BA0A1D">
        <w:rPr>
          <w:sz w:val="24"/>
          <w:szCs w:val="24"/>
        </w:rPr>
        <w:t>1) Qual o princípio do método?</w:t>
      </w:r>
    </w:p>
    <w:p w:rsidR="00851551" w:rsidRPr="00BA0A1D" w:rsidRDefault="00851551" w:rsidP="002630FF">
      <w:pPr>
        <w:rPr>
          <w:sz w:val="24"/>
          <w:szCs w:val="24"/>
        </w:rPr>
      </w:pPr>
      <w:r w:rsidRPr="00BA0A1D">
        <w:rPr>
          <w:sz w:val="24"/>
          <w:szCs w:val="24"/>
        </w:rPr>
        <w:t xml:space="preserve">2)A partir deste ensaio, determine o teor de proteinas no tubo 7 </w:t>
      </w:r>
    </w:p>
    <w:tbl>
      <w:tblPr>
        <w:tblW w:w="6833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977"/>
        <w:gridCol w:w="977"/>
        <w:gridCol w:w="997"/>
        <w:gridCol w:w="987"/>
        <w:gridCol w:w="965"/>
        <w:gridCol w:w="965"/>
        <w:gridCol w:w="965"/>
      </w:tblGrid>
      <w:tr w:rsidR="00851551" w:rsidRPr="00065FDE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851551" w:rsidRPr="00065FDE" w:rsidRDefault="00851551" w:rsidP="001F525E">
            <w:pPr>
              <w:spacing w:after="0" w:line="240" w:lineRule="auto"/>
              <w:rPr>
                <w:noProof w:val="0"/>
                <w:color w:val="000000"/>
                <w:lang w:eastAsia="pt-BR"/>
              </w:rPr>
            </w:pPr>
            <w:r>
              <w:rPr>
                <w:noProof w:val="0"/>
                <w:color w:val="000000"/>
                <w:lang w:eastAsia="pt-BR"/>
              </w:rPr>
              <w:t>Tubo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551" w:rsidRPr="00065FDE" w:rsidRDefault="00851551" w:rsidP="001F525E">
            <w:pPr>
              <w:spacing w:after="0" w:line="240" w:lineRule="auto"/>
              <w:rPr>
                <w:noProof w:val="0"/>
                <w:color w:val="000000"/>
                <w:lang w:eastAsia="pt-BR"/>
              </w:rPr>
            </w:pPr>
            <w:r w:rsidRPr="00065FDE">
              <w:rPr>
                <w:noProof w:val="0"/>
                <w:color w:val="000000"/>
                <w:lang w:eastAsia="pt-BR"/>
              </w:rPr>
              <w:t>µg/mL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851551" w:rsidRPr="00065FDE" w:rsidRDefault="00851551" w:rsidP="001F525E">
            <w:pPr>
              <w:spacing w:after="0" w:line="240" w:lineRule="auto"/>
              <w:rPr>
                <w:noProof w:val="0"/>
                <w:color w:val="000000"/>
                <w:lang w:eastAsia="pt-BR"/>
              </w:rPr>
            </w:pPr>
            <w:r>
              <w:rPr>
                <w:noProof w:val="0"/>
                <w:color w:val="000000"/>
                <w:lang w:eastAsia="pt-BR"/>
              </w:rPr>
              <w:t>Albumina (ml)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51551" w:rsidRDefault="00851551" w:rsidP="001F525E">
            <w:pPr>
              <w:spacing w:after="0" w:line="240" w:lineRule="auto"/>
              <w:rPr>
                <w:noProof w:val="0"/>
                <w:color w:val="000000"/>
                <w:lang w:eastAsia="pt-BR"/>
              </w:rPr>
            </w:pPr>
            <w:r>
              <w:rPr>
                <w:noProof w:val="0"/>
                <w:color w:val="000000"/>
                <w:lang w:eastAsia="pt-BR"/>
              </w:rPr>
              <w:t>Reagente</w:t>
            </w:r>
          </w:p>
          <w:p w:rsidR="00851551" w:rsidRPr="00065FDE" w:rsidRDefault="00851551" w:rsidP="001F525E">
            <w:pPr>
              <w:spacing w:after="0" w:line="240" w:lineRule="auto"/>
              <w:rPr>
                <w:noProof w:val="0"/>
                <w:color w:val="000000"/>
                <w:lang w:eastAsia="pt-BR"/>
              </w:rPr>
            </w:pPr>
            <w:r>
              <w:rPr>
                <w:noProof w:val="0"/>
                <w:color w:val="000000"/>
                <w:lang w:eastAsia="pt-BR"/>
              </w:rPr>
              <w:t>Bradford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851551" w:rsidRPr="00065FDE" w:rsidRDefault="00851551" w:rsidP="001F525E">
            <w:pPr>
              <w:spacing w:after="0" w:line="240" w:lineRule="auto"/>
              <w:rPr>
                <w:noProof w:val="0"/>
                <w:color w:val="000000"/>
                <w:lang w:eastAsia="pt-BR"/>
              </w:rPr>
            </w:pPr>
            <w:r>
              <w:rPr>
                <w:noProof w:val="0"/>
                <w:color w:val="000000"/>
                <w:lang w:eastAsia="pt-BR"/>
              </w:rPr>
              <w:t>A595 nm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851551" w:rsidRPr="00065FDE" w:rsidRDefault="00851551" w:rsidP="001F525E">
            <w:pPr>
              <w:spacing w:after="0" w:line="240" w:lineRule="auto"/>
              <w:rPr>
                <w:noProof w:val="0"/>
                <w:color w:val="000000"/>
                <w:lang w:eastAsia="pt-BR"/>
              </w:rPr>
            </w:pPr>
            <w:r>
              <w:rPr>
                <w:noProof w:val="0"/>
                <w:color w:val="000000"/>
                <w:lang w:eastAsia="pt-BR"/>
              </w:rPr>
              <w:t>A595 nm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851551" w:rsidRPr="00065FDE" w:rsidRDefault="00851551" w:rsidP="001F525E">
            <w:pPr>
              <w:spacing w:after="0" w:line="240" w:lineRule="auto"/>
              <w:rPr>
                <w:noProof w:val="0"/>
                <w:color w:val="000000"/>
                <w:lang w:eastAsia="pt-BR"/>
              </w:rPr>
            </w:pPr>
            <w:r>
              <w:rPr>
                <w:noProof w:val="0"/>
                <w:color w:val="000000"/>
                <w:lang w:eastAsia="pt-BR"/>
              </w:rPr>
              <w:t>A595 nm</w:t>
            </w:r>
          </w:p>
        </w:tc>
      </w:tr>
      <w:tr w:rsidR="00851551" w:rsidRPr="00065FDE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851551" w:rsidRPr="00065FDE" w:rsidRDefault="00851551" w:rsidP="001F525E">
            <w:pPr>
              <w:spacing w:after="0" w:line="240" w:lineRule="auto"/>
              <w:jc w:val="right"/>
              <w:rPr>
                <w:noProof w:val="0"/>
                <w:color w:val="000000"/>
                <w:lang w:eastAsia="pt-BR"/>
              </w:rPr>
            </w:pPr>
            <w:r>
              <w:rPr>
                <w:noProof w:val="0"/>
                <w:color w:val="000000"/>
                <w:lang w:eastAsia="pt-B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551" w:rsidRPr="00065FDE" w:rsidRDefault="00851551" w:rsidP="001F525E">
            <w:pPr>
              <w:spacing w:after="0" w:line="240" w:lineRule="auto"/>
              <w:jc w:val="right"/>
              <w:rPr>
                <w:noProof w:val="0"/>
                <w:color w:val="000000"/>
                <w:lang w:eastAsia="pt-BR"/>
              </w:rPr>
            </w:pPr>
            <w:r w:rsidRPr="00065FDE">
              <w:rPr>
                <w:noProof w:val="0"/>
                <w:color w:val="000000"/>
                <w:lang w:eastAsia="pt-BR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0,037</w:t>
            </w:r>
          </w:p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0,048</w:t>
            </w:r>
          </w:p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0,043</w:t>
            </w:r>
          </w:p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851551" w:rsidRPr="00065FDE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851551" w:rsidRPr="00065FDE" w:rsidRDefault="00851551" w:rsidP="001F525E">
            <w:pPr>
              <w:spacing w:after="0" w:line="240" w:lineRule="auto"/>
              <w:jc w:val="right"/>
              <w:rPr>
                <w:noProof w:val="0"/>
                <w:color w:val="000000"/>
                <w:lang w:eastAsia="pt-BR"/>
              </w:rPr>
            </w:pPr>
            <w:r>
              <w:rPr>
                <w:noProof w:val="0"/>
                <w:color w:val="000000"/>
                <w:lang w:eastAsia="pt-B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551" w:rsidRPr="00065FDE" w:rsidRDefault="00851551" w:rsidP="001F525E">
            <w:pPr>
              <w:spacing w:after="0" w:line="240" w:lineRule="auto"/>
              <w:jc w:val="right"/>
              <w:rPr>
                <w:noProof w:val="0"/>
                <w:color w:val="000000"/>
                <w:lang w:eastAsia="pt-BR"/>
              </w:rPr>
            </w:pPr>
            <w:r w:rsidRPr="00065FDE">
              <w:rPr>
                <w:noProof w:val="0"/>
                <w:color w:val="000000"/>
                <w:lang w:eastAsia="pt-BR"/>
              </w:rPr>
              <w:t>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0,078</w:t>
            </w:r>
          </w:p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0,084</w:t>
            </w:r>
          </w:p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0,081</w:t>
            </w:r>
          </w:p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851551" w:rsidRPr="00065FDE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851551" w:rsidRPr="00065FDE" w:rsidRDefault="00851551" w:rsidP="001F525E">
            <w:pPr>
              <w:spacing w:after="0" w:line="240" w:lineRule="auto"/>
              <w:jc w:val="right"/>
              <w:rPr>
                <w:noProof w:val="0"/>
                <w:color w:val="000000"/>
                <w:lang w:eastAsia="pt-BR"/>
              </w:rPr>
            </w:pPr>
            <w:r>
              <w:rPr>
                <w:noProof w:val="0"/>
                <w:color w:val="000000"/>
                <w:lang w:eastAsia="pt-B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551" w:rsidRPr="00065FDE" w:rsidRDefault="00851551" w:rsidP="001F525E">
            <w:pPr>
              <w:spacing w:after="0" w:line="240" w:lineRule="auto"/>
              <w:jc w:val="right"/>
              <w:rPr>
                <w:noProof w:val="0"/>
                <w:color w:val="000000"/>
                <w:lang w:eastAsia="pt-BR"/>
              </w:rPr>
            </w:pPr>
            <w:r w:rsidRPr="00065FDE">
              <w:rPr>
                <w:noProof w:val="0"/>
                <w:color w:val="000000"/>
                <w:lang w:eastAsia="pt-BR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0,282</w:t>
            </w:r>
          </w:p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0,273</w:t>
            </w:r>
          </w:p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0,278</w:t>
            </w:r>
          </w:p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851551" w:rsidRPr="00065FDE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851551" w:rsidRPr="00065FDE" w:rsidRDefault="00851551" w:rsidP="001F525E">
            <w:pPr>
              <w:spacing w:after="0" w:line="240" w:lineRule="auto"/>
              <w:jc w:val="right"/>
              <w:rPr>
                <w:noProof w:val="0"/>
                <w:color w:val="000000"/>
                <w:lang w:eastAsia="pt-BR"/>
              </w:rPr>
            </w:pPr>
            <w:r>
              <w:rPr>
                <w:noProof w:val="0"/>
                <w:color w:val="000000"/>
                <w:lang w:eastAsia="pt-B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551" w:rsidRPr="00065FDE" w:rsidRDefault="00851551" w:rsidP="001F525E">
            <w:pPr>
              <w:spacing w:after="0" w:line="240" w:lineRule="auto"/>
              <w:jc w:val="right"/>
              <w:rPr>
                <w:noProof w:val="0"/>
                <w:color w:val="000000"/>
                <w:lang w:eastAsia="pt-BR"/>
              </w:rPr>
            </w:pPr>
            <w:r w:rsidRPr="00065FDE">
              <w:rPr>
                <w:noProof w:val="0"/>
                <w:color w:val="000000"/>
                <w:lang w:eastAsia="pt-BR"/>
              </w:rPr>
              <w:t>150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0,392</w:t>
            </w:r>
          </w:p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0,409</w:t>
            </w:r>
          </w:p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0,401</w:t>
            </w:r>
          </w:p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851551" w:rsidRPr="00065FDE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851551" w:rsidRPr="00065FDE" w:rsidRDefault="00851551" w:rsidP="001F525E">
            <w:pPr>
              <w:spacing w:after="0" w:line="240" w:lineRule="auto"/>
              <w:jc w:val="right"/>
              <w:rPr>
                <w:noProof w:val="0"/>
                <w:color w:val="000000"/>
                <w:lang w:eastAsia="pt-BR"/>
              </w:rPr>
            </w:pPr>
            <w:r>
              <w:rPr>
                <w:noProof w:val="0"/>
                <w:color w:val="000000"/>
                <w:lang w:eastAsia="pt-BR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551" w:rsidRPr="00065FDE" w:rsidRDefault="00851551" w:rsidP="001F525E">
            <w:pPr>
              <w:spacing w:after="0" w:line="240" w:lineRule="auto"/>
              <w:jc w:val="right"/>
              <w:rPr>
                <w:noProof w:val="0"/>
                <w:color w:val="000000"/>
                <w:lang w:eastAsia="pt-BR"/>
              </w:rPr>
            </w:pPr>
            <w:r w:rsidRPr="00065FDE">
              <w:rPr>
                <w:noProof w:val="0"/>
                <w:color w:val="000000"/>
                <w:lang w:eastAsia="pt-BR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0,553</w:t>
            </w:r>
          </w:p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0,558</w:t>
            </w:r>
          </w:p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0,556</w:t>
            </w:r>
          </w:p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851551" w:rsidRPr="00065FDE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851551" w:rsidRPr="00065FDE" w:rsidRDefault="00851551" w:rsidP="001F525E">
            <w:pPr>
              <w:spacing w:after="0" w:line="240" w:lineRule="auto"/>
              <w:jc w:val="right"/>
              <w:rPr>
                <w:noProof w:val="0"/>
                <w:color w:val="000000"/>
                <w:lang w:eastAsia="pt-BR"/>
              </w:rPr>
            </w:pPr>
            <w:r>
              <w:rPr>
                <w:noProof w:val="0"/>
                <w:color w:val="000000"/>
                <w:lang w:eastAsia="pt-B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551" w:rsidRPr="00065FDE" w:rsidRDefault="00851551" w:rsidP="001F525E">
            <w:pPr>
              <w:spacing w:after="0" w:line="240" w:lineRule="auto"/>
              <w:jc w:val="right"/>
              <w:rPr>
                <w:noProof w:val="0"/>
                <w:color w:val="000000"/>
                <w:lang w:eastAsia="pt-BR"/>
              </w:rPr>
            </w:pPr>
            <w:r w:rsidRPr="00065FDE">
              <w:rPr>
                <w:noProof w:val="0"/>
                <w:color w:val="000000"/>
                <w:lang w:eastAsia="pt-BR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0,774</w:t>
            </w:r>
          </w:p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0,765</w:t>
            </w:r>
          </w:p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0,770</w:t>
            </w:r>
          </w:p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851551" w:rsidRPr="00065FDE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851551" w:rsidRDefault="00851551" w:rsidP="001F525E">
            <w:pPr>
              <w:spacing w:after="0" w:line="240" w:lineRule="auto"/>
            </w:pPr>
            <w:r>
              <w:t>7</w:t>
            </w:r>
          </w:p>
          <w:p w:rsidR="00851551" w:rsidRDefault="00851551" w:rsidP="001F525E">
            <w:pPr>
              <w:spacing w:after="0" w:line="240" w:lineRule="auto"/>
              <w:jc w:val="right"/>
              <w:rPr>
                <w:noProof w:val="0"/>
                <w:color w:val="000000"/>
                <w:lang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551" w:rsidRPr="00065FDE" w:rsidRDefault="00851551" w:rsidP="001F525E">
            <w:pPr>
              <w:spacing w:after="0" w:line="240" w:lineRule="auto"/>
              <w:jc w:val="right"/>
              <w:rPr>
                <w:noProof w:val="0"/>
                <w:color w:val="000000"/>
                <w:lang w:eastAsia="pt-BR"/>
              </w:rPr>
            </w:pPr>
            <w:r>
              <w:rPr>
                <w:noProof w:val="0"/>
                <w:color w:val="00000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0,566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0,545</w:t>
            </w:r>
          </w:p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0,529</w:t>
            </w:r>
          </w:p>
          <w:p w:rsidR="00851551" w:rsidRDefault="00851551" w:rsidP="001F525E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</w:tbl>
    <w:p w:rsidR="00851551" w:rsidRDefault="00851551" w:rsidP="001F525E">
      <w:pPr>
        <w:spacing w:after="0" w:line="240" w:lineRule="auto"/>
      </w:pPr>
    </w:p>
    <w:p w:rsidR="00851551" w:rsidRPr="00BA0A1D" w:rsidRDefault="00851551" w:rsidP="002630FF">
      <w:pPr>
        <w:rPr>
          <w:sz w:val="24"/>
          <w:szCs w:val="24"/>
        </w:rPr>
      </w:pPr>
      <w:r w:rsidRPr="00BA0A1D">
        <w:rPr>
          <w:sz w:val="24"/>
          <w:szCs w:val="24"/>
        </w:rPr>
        <w:t>3) Calcule a média das tres repetições e ache o desvio padrão fornecendo os resultados em: média+/- desvio padrão.</w:t>
      </w:r>
    </w:p>
    <w:p w:rsidR="00851551" w:rsidRPr="00BA0A1D" w:rsidRDefault="00851551" w:rsidP="002630F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BA0A1D">
        <w:rPr>
          <w:sz w:val="24"/>
          <w:szCs w:val="24"/>
        </w:rPr>
        <w:t>Qual o coeficente de de variação entre o valor encontrado e o inicial?</w:t>
      </w:r>
    </w:p>
    <w:p w:rsidR="00851551" w:rsidRPr="00BA0A1D" w:rsidRDefault="00851551" w:rsidP="002630F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BA0A1D">
        <w:rPr>
          <w:sz w:val="24"/>
          <w:szCs w:val="24"/>
        </w:rPr>
        <w:t>como voce explicaria a diferenca obtida caso o teor de proteinas no extrato proteico de milho fosse inferior àquele obtido  pelo método de Biureto?</w:t>
      </w:r>
    </w:p>
    <w:p w:rsidR="00851551" w:rsidRDefault="00851551" w:rsidP="00837690"/>
    <w:p w:rsidR="00851551" w:rsidRPr="00BA0A1D" w:rsidRDefault="00851551" w:rsidP="00D21830">
      <w:pPr>
        <w:rPr>
          <w:b/>
          <w:bCs/>
          <w:color w:val="0000FF"/>
          <w:sz w:val="24"/>
          <w:szCs w:val="24"/>
          <w:u w:val="single"/>
        </w:rPr>
      </w:pPr>
      <w:r w:rsidRPr="00BA0A1D">
        <w:rPr>
          <w:b/>
          <w:bCs/>
          <w:color w:val="0000FF"/>
          <w:sz w:val="24"/>
          <w:szCs w:val="24"/>
          <w:u w:val="single"/>
        </w:rPr>
        <w:t>Mônica Pinheiro da Silva  e Tallyta Rocha Agueda</w:t>
      </w:r>
    </w:p>
    <w:p w:rsidR="00851551" w:rsidRPr="00BA0A1D" w:rsidRDefault="00851551" w:rsidP="002630FF">
      <w:pPr>
        <w:rPr>
          <w:b/>
          <w:bCs/>
          <w:sz w:val="24"/>
          <w:szCs w:val="24"/>
        </w:rPr>
      </w:pPr>
      <w:r w:rsidRPr="00BA0A1D">
        <w:rPr>
          <w:b/>
          <w:bCs/>
          <w:sz w:val="24"/>
          <w:szCs w:val="24"/>
        </w:rPr>
        <w:t>Com relaçáo ao Metodo de UV:</w:t>
      </w:r>
    </w:p>
    <w:p w:rsidR="00851551" w:rsidRPr="00BA0A1D" w:rsidRDefault="00851551" w:rsidP="002630FF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BA0A1D">
        <w:rPr>
          <w:b/>
          <w:bCs/>
          <w:sz w:val="24"/>
          <w:szCs w:val="24"/>
        </w:rPr>
        <w:t>A partir da solução de caseina 0,4 mg/ml  determinou-se a absorbancia da solução no comprimento de onda de 280 nm e 260 nm.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1"/>
        <w:gridCol w:w="763"/>
        <w:gridCol w:w="764"/>
        <w:gridCol w:w="764"/>
        <w:gridCol w:w="764"/>
        <w:gridCol w:w="764"/>
        <w:gridCol w:w="764"/>
        <w:gridCol w:w="2292"/>
      </w:tblGrid>
      <w:tr w:rsidR="00851551">
        <w:tc>
          <w:tcPr>
            <w:tcW w:w="2291" w:type="dxa"/>
          </w:tcPr>
          <w:p w:rsidR="00851551" w:rsidRDefault="00851551" w:rsidP="00D30D05">
            <w:pPr>
              <w:pStyle w:val="ListParagraph"/>
              <w:ind w:left="0"/>
            </w:pPr>
            <w:r>
              <w:t>Amostra</w:t>
            </w:r>
          </w:p>
        </w:tc>
        <w:tc>
          <w:tcPr>
            <w:tcW w:w="2291" w:type="dxa"/>
            <w:gridSpan w:val="3"/>
          </w:tcPr>
          <w:p w:rsidR="00851551" w:rsidRDefault="00851551" w:rsidP="00D30D05">
            <w:pPr>
              <w:pStyle w:val="ListParagraph"/>
              <w:ind w:left="0"/>
            </w:pPr>
            <w:r>
              <w:t>280 nm</w:t>
            </w:r>
          </w:p>
        </w:tc>
        <w:tc>
          <w:tcPr>
            <w:tcW w:w="2292" w:type="dxa"/>
            <w:gridSpan w:val="3"/>
          </w:tcPr>
          <w:p w:rsidR="00851551" w:rsidRDefault="00851551" w:rsidP="00D30D05">
            <w:pPr>
              <w:pStyle w:val="ListParagraph"/>
              <w:ind w:left="0"/>
            </w:pPr>
            <w:r>
              <w:t>260 nm</w:t>
            </w:r>
          </w:p>
        </w:tc>
        <w:tc>
          <w:tcPr>
            <w:tcW w:w="2292" w:type="dxa"/>
          </w:tcPr>
          <w:p w:rsidR="00851551" w:rsidRDefault="00851551" w:rsidP="00D30D05">
            <w:pPr>
              <w:pStyle w:val="ListParagraph"/>
              <w:ind w:left="0"/>
            </w:pPr>
            <w:r>
              <w:t>Concentração (mg/ml)</w:t>
            </w:r>
          </w:p>
        </w:tc>
      </w:tr>
      <w:tr w:rsidR="00851551">
        <w:tc>
          <w:tcPr>
            <w:tcW w:w="2291" w:type="dxa"/>
          </w:tcPr>
          <w:p w:rsidR="00851551" w:rsidRDefault="00851551" w:rsidP="00D30D05">
            <w:pPr>
              <w:pStyle w:val="ListParagraph"/>
              <w:ind w:left="0"/>
            </w:pPr>
            <w:r>
              <w:t>caseina</w:t>
            </w:r>
          </w:p>
        </w:tc>
        <w:tc>
          <w:tcPr>
            <w:tcW w:w="763" w:type="dxa"/>
          </w:tcPr>
          <w:p w:rsidR="00851551" w:rsidRDefault="00851551" w:rsidP="00D30D05">
            <w:pPr>
              <w:pStyle w:val="ListParagraph"/>
              <w:ind w:left="0"/>
            </w:pPr>
            <w:r>
              <w:t>0,257</w:t>
            </w:r>
          </w:p>
        </w:tc>
        <w:tc>
          <w:tcPr>
            <w:tcW w:w="764" w:type="dxa"/>
          </w:tcPr>
          <w:p w:rsidR="00851551" w:rsidRDefault="00851551" w:rsidP="00D30D05">
            <w:pPr>
              <w:pStyle w:val="ListParagraph"/>
              <w:ind w:left="0"/>
            </w:pPr>
            <w:r>
              <w:t>0,26</w:t>
            </w:r>
          </w:p>
        </w:tc>
        <w:tc>
          <w:tcPr>
            <w:tcW w:w="764" w:type="dxa"/>
          </w:tcPr>
          <w:p w:rsidR="00851551" w:rsidRDefault="00851551" w:rsidP="00D30D05">
            <w:pPr>
              <w:pStyle w:val="ListParagraph"/>
              <w:ind w:left="0"/>
            </w:pPr>
            <w:r>
              <w:t>0,249</w:t>
            </w:r>
          </w:p>
        </w:tc>
        <w:tc>
          <w:tcPr>
            <w:tcW w:w="764" w:type="dxa"/>
          </w:tcPr>
          <w:p w:rsidR="00851551" w:rsidRDefault="00851551" w:rsidP="00D30D05">
            <w:pPr>
              <w:pStyle w:val="ListParagraph"/>
              <w:ind w:left="0"/>
            </w:pPr>
            <w:r>
              <w:t>0,165</w:t>
            </w:r>
          </w:p>
        </w:tc>
        <w:tc>
          <w:tcPr>
            <w:tcW w:w="764" w:type="dxa"/>
          </w:tcPr>
          <w:p w:rsidR="00851551" w:rsidRDefault="00851551" w:rsidP="00D30D05">
            <w:pPr>
              <w:pStyle w:val="ListParagraph"/>
              <w:ind w:left="0"/>
            </w:pPr>
            <w:r>
              <w:t>0,168</w:t>
            </w:r>
          </w:p>
        </w:tc>
        <w:tc>
          <w:tcPr>
            <w:tcW w:w="764" w:type="dxa"/>
          </w:tcPr>
          <w:p w:rsidR="00851551" w:rsidRDefault="00851551" w:rsidP="00D30D05">
            <w:pPr>
              <w:pStyle w:val="ListParagraph"/>
              <w:ind w:left="0"/>
            </w:pPr>
            <w:r>
              <w:t>0,549</w:t>
            </w:r>
          </w:p>
        </w:tc>
        <w:tc>
          <w:tcPr>
            <w:tcW w:w="2292" w:type="dxa"/>
          </w:tcPr>
          <w:p w:rsidR="00851551" w:rsidRDefault="00851551" w:rsidP="00D30D05">
            <w:pPr>
              <w:pStyle w:val="ListParagraph"/>
              <w:ind w:left="0"/>
            </w:pPr>
          </w:p>
        </w:tc>
      </w:tr>
      <w:tr w:rsidR="00851551">
        <w:tc>
          <w:tcPr>
            <w:tcW w:w="2291" w:type="dxa"/>
          </w:tcPr>
          <w:p w:rsidR="00851551" w:rsidRDefault="00851551" w:rsidP="00D30D05">
            <w:pPr>
              <w:pStyle w:val="ListParagraph"/>
              <w:ind w:left="0"/>
            </w:pPr>
            <w:r>
              <w:t>milho</w:t>
            </w:r>
          </w:p>
        </w:tc>
        <w:tc>
          <w:tcPr>
            <w:tcW w:w="763" w:type="dxa"/>
          </w:tcPr>
          <w:p w:rsidR="00851551" w:rsidRDefault="00851551" w:rsidP="00D30D05">
            <w:pPr>
              <w:pStyle w:val="ListParagraph"/>
              <w:ind w:left="0"/>
            </w:pPr>
            <w:r>
              <w:t>0,498</w:t>
            </w:r>
          </w:p>
        </w:tc>
        <w:tc>
          <w:tcPr>
            <w:tcW w:w="764" w:type="dxa"/>
          </w:tcPr>
          <w:p w:rsidR="00851551" w:rsidRDefault="00851551" w:rsidP="00D30D05">
            <w:pPr>
              <w:pStyle w:val="ListParagraph"/>
              <w:ind w:left="0"/>
            </w:pPr>
            <w:r>
              <w:t>0,453</w:t>
            </w:r>
          </w:p>
        </w:tc>
        <w:tc>
          <w:tcPr>
            <w:tcW w:w="764" w:type="dxa"/>
          </w:tcPr>
          <w:p w:rsidR="00851551" w:rsidRDefault="00851551" w:rsidP="00D30D05">
            <w:pPr>
              <w:pStyle w:val="ListParagraph"/>
              <w:ind w:left="0"/>
            </w:pPr>
            <w:r>
              <w:t>0,486</w:t>
            </w:r>
          </w:p>
        </w:tc>
        <w:tc>
          <w:tcPr>
            <w:tcW w:w="764" w:type="dxa"/>
          </w:tcPr>
          <w:p w:rsidR="00851551" w:rsidRDefault="00851551" w:rsidP="00D30D05">
            <w:pPr>
              <w:pStyle w:val="ListParagraph"/>
              <w:ind w:left="0"/>
            </w:pPr>
            <w:r>
              <w:t>0,300</w:t>
            </w:r>
          </w:p>
        </w:tc>
        <w:tc>
          <w:tcPr>
            <w:tcW w:w="764" w:type="dxa"/>
          </w:tcPr>
          <w:p w:rsidR="00851551" w:rsidRDefault="00851551" w:rsidP="00D30D05">
            <w:pPr>
              <w:pStyle w:val="ListParagraph"/>
              <w:ind w:left="0"/>
            </w:pPr>
            <w:r>
              <w:t>0,315</w:t>
            </w:r>
          </w:p>
        </w:tc>
        <w:tc>
          <w:tcPr>
            <w:tcW w:w="764" w:type="dxa"/>
          </w:tcPr>
          <w:p w:rsidR="00851551" w:rsidRDefault="00851551" w:rsidP="00D30D05">
            <w:pPr>
              <w:pStyle w:val="ListParagraph"/>
              <w:ind w:left="0"/>
            </w:pPr>
            <w:r>
              <w:t>0,321</w:t>
            </w:r>
          </w:p>
        </w:tc>
        <w:tc>
          <w:tcPr>
            <w:tcW w:w="2292" w:type="dxa"/>
          </w:tcPr>
          <w:p w:rsidR="00851551" w:rsidRDefault="00851551" w:rsidP="00D30D05">
            <w:pPr>
              <w:pStyle w:val="ListParagraph"/>
              <w:ind w:left="0"/>
            </w:pPr>
          </w:p>
        </w:tc>
      </w:tr>
    </w:tbl>
    <w:p w:rsidR="00851551" w:rsidRDefault="00851551" w:rsidP="001C7BAF">
      <w:pPr>
        <w:pStyle w:val="ListParagraph"/>
        <w:ind w:left="360"/>
        <w:rPr>
          <w:b/>
          <w:bCs/>
          <w:sz w:val="24"/>
          <w:szCs w:val="24"/>
        </w:rPr>
      </w:pPr>
    </w:p>
    <w:p w:rsidR="00851551" w:rsidRPr="00BA0A1D" w:rsidRDefault="00851551" w:rsidP="001C7BAF">
      <w:pPr>
        <w:pStyle w:val="ListParagraph"/>
        <w:ind w:left="360"/>
        <w:rPr>
          <w:b/>
          <w:bCs/>
          <w:sz w:val="24"/>
          <w:szCs w:val="24"/>
        </w:rPr>
      </w:pPr>
      <w:r w:rsidRPr="00BA0A1D">
        <w:rPr>
          <w:b/>
          <w:bCs/>
          <w:sz w:val="24"/>
          <w:szCs w:val="24"/>
        </w:rPr>
        <w:t>Usando a Lei de Lambert Beer: A= abc, para  descontar o valor da absorbancia a 260 nm atraves da formula</w:t>
      </w:r>
    </w:p>
    <w:p w:rsidR="00851551" w:rsidRPr="00BA0A1D" w:rsidRDefault="00851551" w:rsidP="001C7BAF">
      <w:pPr>
        <w:pStyle w:val="ListParagraph"/>
        <w:ind w:left="360"/>
        <w:rPr>
          <w:b/>
          <w:bCs/>
          <w:sz w:val="24"/>
          <w:szCs w:val="24"/>
          <w:vertAlign w:val="subscript"/>
        </w:rPr>
      </w:pPr>
      <w:r w:rsidRPr="00BA0A1D">
        <w:rPr>
          <w:b/>
          <w:bCs/>
          <w:sz w:val="24"/>
          <w:szCs w:val="24"/>
        </w:rPr>
        <w:t>C (mg/ml) = 1,55 A</w:t>
      </w:r>
      <w:r w:rsidRPr="00BA0A1D">
        <w:rPr>
          <w:b/>
          <w:bCs/>
          <w:sz w:val="24"/>
          <w:szCs w:val="24"/>
          <w:vertAlign w:val="subscript"/>
        </w:rPr>
        <w:t>280</w:t>
      </w:r>
      <w:r w:rsidRPr="00BA0A1D">
        <w:rPr>
          <w:b/>
          <w:bCs/>
          <w:sz w:val="24"/>
          <w:szCs w:val="24"/>
        </w:rPr>
        <w:t xml:space="preserve"> – 0,76 A </w:t>
      </w:r>
      <w:r w:rsidRPr="00BA0A1D">
        <w:rPr>
          <w:b/>
          <w:bCs/>
          <w:sz w:val="24"/>
          <w:szCs w:val="24"/>
          <w:vertAlign w:val="subscript"/>
        </w:rPr>
        <w:t>260</w:t>
      </w:r>
    </w:p>
    <w:p w:rsidR="00851551" w:rsidRPr="00BA0A1D" w:rsidRDefault="00851551" w:rsidP="00AA65F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BA0A1D">
        <w:rPr>
          <w:b/>
          <w:bCs/>
          <w:sz w:val="24"/>
          <w:szCs w:val="24"/>
        </w:rPr>
        <w:t>Calcule a concentraçao de proteina na solução oriiginal e na extrato proteico de milho</w:t>
      </w:r>
    </w:p>
    <w:p w:rsidR="00851551" w:rsidRPr="00BA0A1D" w:rsidRDefault="00851551" w:rsidP="002630FF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BA0A1D">
        <w:rPr>
          <w:b/>
          <w:bCs/>
          <w:sz w:val="24"/>
          <w:szCs w:val="24"/>
        </w:rPr>
        <w:t>Por que fazer a leitura nos dois comprimentos de onda?</w:t>
      </w:r>
    </w:p>
    <w:p w:rsidR="00851551" w:rsidRPr="00BA0A1D" w:rsidRDefault="00851551" w:rsidP="002630FF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BA0A1D">
        <w:rPr>
          <w:b/>
          <w:bCs/>
          <w:sz w:val="24"/>
          <w:szCs w:val="24"/>
        </w:rPr>
        <w:t>Como voce explicaria a diferenca obtida caso o teor de proteinas da caseína fosse inferior à concentração real (0,4 g/ml)?</w:t>
      </w:r>
    </w:p>
    <w:sectPr w:rsidR="00851551" w:rsidRPr="00BA0A1D" w:rsidSect="00B30DFA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1CE1"/>
    <w:multiLevelType w:val="hybridMultilevel"/>
    <w:tmpl w:val="EFA427CA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797EAB"/>
    <w:multiLevelType w:val="hybridMultilevel"/>
    <w:tmpl w:val="23ACDB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0073F9"/>
    <w:multiLevelType w:val="hybridMultilevel"/>
    <w:tmpl w:val="ECE47DC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766B98"/>
    <w:multiLevelType w:val="hybridMultilevel"/>
    <w:tmpl w:val="24A2E70C"/>
    <w:lvl w:ilvl="0" w:tplc="0416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18E"/>
    <w:rsid w:val="000018A2"/>
    <w:rsid w:val="000121AD"/>
    <w:rsid w:val="00022394"/>
    <w:rsid w:val="00023897"/>
    <w:rsid w:val="0002417B"/>
    <w:rsid w:val="00050D6C"/>
    <w:rsid w:val="000525C1"/>
    <w:rsid w:val="00053400"/>
    <w:rsid w:val="00057CA5"/>
    <w:rsid w:val="00065FDE"/>
    <w:rsid w:val="00067C33"/>
    <w:rsid w:val="00071492"/>
    <w:rsid w:val="000735BE"/>
    <w:rsid w:val="000823EE"/>
    <w:rsid w:val="0008481B"/>
    <w:rsid w:val="00087FB1"/>
    <w:rsid w:val="00091E62"/>
    <w:rsid w:val="00092159"/>
    <w:rsid w:val="00093862"/>
    <w:rsid w:val="00094F21"/>
    <w:rsid w:val="00096777"/>
    <w:rsid w:val="000A1834"/>
    <w:rsid w:val="000A517E"/>
    <w:rsid w:val="000A52FD"/>
    <w:rsid w:val="000B0B90"/>
    <w:rsid w:val="000B5882"/>
    <w:rsid w:val="000C145E"/>
    <w:rsid w:val="000C1718"/>
    <w:rsid w:val="000C298E"/>
    <w:rsid w:val="000C50A8"/>
    <w:rsid w:val="000C6204"/>
    <w:rsid w:val="000D7E35"/>
    <w:rsid w:val="000E044D"/>
    <w:rsid w:val="000E3FF7"/>
    <w:rsid w:val="000E4312"/>
    <w:rsid w:val="000F30CA"/>
    <w:rsid w:val="000F4F53"/>
    <w:rsid w:val="000F5237"/>
    <w:rsid w:val="000F5DBB"/>
    <w:rsid w:val="001172A0"/>
    <w:rsid w:val="00123C27"/>
    <w:rsid w:val="00127E38"/>
    <w:rsid w:val="00130971"/>
    <w:rsid w:val="00132168"/>
    <w:rsid w:val="001355AB"/>
    <w:rsid w:val="001429B6"/>
    <w:rsid w:val="00142D02"/>
    <w:rsid w:val="001471D2"/>
    <w:rsid w:val="0014779A"/>
    <w:rsid w:val="00155214"/>
    <w:rsid w:val="00155CC8"/>
    <w:rsid w:val="00162DDA"/>
    <w:rsid w:val="00163C1E"/>
    <w:rsid w:val="00163DE2"/>
    <w:rsid w:val="00170401"/>
    <w:rsid w:val="00173EFF"/>
    <w:rsid w:val="00184AD3"/>
    <w:rsid w:val="0018546E"/>
    <w:rsid w:val="001855F4"/>
    <w:rsid w:val="001A1BB5"/>
    <w:rsid w:val="001A4A4F"/>
    <w:rsid w:val="001A7CFC"/>
    <w:rsid w:val="001C7BAF"/>
    <w:rsid w:val="001D56C8"/>
    <w:rsid w:val="001D6747"/>
    <w:rsid w:val="001E2769"/>
    <w:rsid w:val="001E34C0"/>
    <w:rsid w:val="001E3B8D"/>
    <w:rsid w:val="001E5E93"/>
    <w:rsid w:val="001F525E"/>
    <w:rsid w:val="0022227D"/>
    <w:rsid w:val="00230A28"/>
    <w:rsid w:val="00232F1F"/>
    <w:rsid w:val="0023586E"/>
    <w:rsid w:val="00237C5D"/>
    <w:rsid w:val="00253FC7"/>
    <w:rsid w:val="00261E07"/>
    <w:rsid w:val="0026210B"/>
    <w:rsid w:val="002630FF"/>
    <w:rsid w:val="00264C30"/>
    <w:rsid w:val="00265CC1"/>
    <w:rsid w:val="00283029"/>
    <w:rsid w:val="00284AF2"/>
    <w:rsid w:val="00285966"/>
    <w:rsid w:val="002A40AC"/>
    <w:rsid w:val="002A4B2E"/>
    <w:rsid w:val="002C34BA"/>
    <w:rsid w:val="002C4B61"/>
    <w:rsid w:val="002C5612"/>
    <w:rsid w:val="002D0DED"/>
    <w:rsid w:val="002D0EA3"/>
    <w:rsid w:val="002D1D65"/>
    <w:rsid w:val="002E569D"/>
    <w:rsid w:val="002F6B28"/>
    <w:rsid w:val="00304020"/>
    <w:rsid w:val="00306CC7"/>
    <w:rsid w:val="003108F7"/>
    <w:rsid w:val="003148A6"/>
    <w:rsid w:val="00323BE3"/>
    <w:rsid w:val="0033008D"/>
    <w:rsid w:val="00335D14"/>
    <w:rsid w:val="00337D34"/>
    <w:rsid w:val="00340A4E"/>
    <w:rsid w:val="00356651"/>
    <w:rsid w:val="00367A29"/>
    <w:rsid w:val="00377AC8"/>
    <w:rsid w:val="00385B18"/>
    <w:rsid w:val="003972AB"/>
    <w:rsid w:val="00397B50"/>
    <w:rsid w:val="003A464F"/>
    <w:rsid w:val="003C1166"/>
    <w:rsid w:val="003D04EF"/>
    <w:rsid w:val="003D1862"/>
    <w:rsid w:val="003D1EA4"/>
    <w:rsid w:val="003D49FF"/>
    <w:rsid w:val="003D7E8A"/>
    <w:rsid w:val="003E550F"/>
    <w:rsid w:val="003F095E"/>
    <w:rsid w:val="003F21BA"/>
    <w:rsid w:val="00410A6D"/>
    <w:rsid w:val="00421A27"/>
    <w:rsid w:val="00423BA8"/>
    <w:rsid w:val="00424588"/>
    <w:rsid w:val="00424730"/>
    <w:rsid w:val="00435126"/>
    <w:rsid w:val="0043574F"/>
    <w:rsid w:val="0044009E"/>
    <w:rsid w:val="00440AB7"/>
    <w:rsid w:val="00446146"/>
    <w:rsid w:val="004540D2"/>
    <w:rsid w:val="00462903"/>
    <w:rsid w:val="00462C0E"/>
    <w:rsid w:val="00466D94"/>
    <w:rsid w:val="004707A6"/>
    <w:rsid w:val="00474187"/>
    <w:rsid w:val="0048069E"/>
    <w:rsid w:val="00490F3C"/>
    <w:rsid w:val="004A3842"/>
    <w:rsid w:val="004B53A8"/>
    <w:rsid w:val="004C12A3"/>
    <w:rsid w:val="004C17E8"/>
    <w:rsid w:val="004C3149"/>
    <w:rsid w:val="004D5D88"/>
    <w:rsid w:val="004D6246"/>
    <w:rsid w:val="004E3AF5"/>
    <w:rsid w:val="004F45AF"/>
    <w:rsid w:val="004F74FD"/>
    <w:rsid w:val="00516D25"/>
    <w:rsid w:val="00517F67"/>
    <w:rsid w:val="0052010D"/>
    <w:rsid w:val="00526F9C"/>
    <w:rsid w:val="0053548B"/>
    <w:rsid w:val="0054390E"/>
    <w:rsid w:val="0054469E"/>
    <w:rsid w:val="005446C9"/>
    <w:rsid w:val="0054730E"/>
    <w:rsid w:val="00550A52"/>
    <w:rsid w:val="00557C39"/>
    <w:rsid w:val="00581E42"/>
    <w:rsid w:val="005874B3"/>
    <w:rsid w:val="005908F3"/>
    <w:rsid w:val="005954F4"/>
    <w:rsid w:val="00596C82"/>
    <w:rsid w:val="005A63B8"/>
    <w:rsid w:val="005A72C4"/>
    <w:rsid w:val="005C68E7"/>
    <w:rsid w:val="005C7BD3"/>
    <w:rsid w:val="005D2BB1"/>
    <w:rsid w:val="005E68C9"/>
    <w:rsid w:val="005F5198"/>
    <w:rsid w:val="00607E6B"/>
    <w:rsid w:val="0061273E"/>
    <w:rsid w:val="00614479"/>
    <w:rsid w:val="00614DFF"/>
    <w:rsid w:val="00616922"/>
    <w:rsid w:val="00617E1C"/>
    <w:rsid w:val="006218DA"/>
    <w:rsid w:val="0062448B"/>
    <w:rsid w:val="00627B5A"/>
    <w:rsid w:val="00636430"/>
    <w:rsid w:val="00642086"/>
    <w:rsid w:val="00643551"/>
    <w:rsid w:val="00653A11"/>
    <w:rsid w:val="00654860"/>
    <w:rsid w:val="00654D02"/>
    <w:rsid w:val="00655F1E"/>
    <w:rsid w:val="00657834"/>
    <w:rsid w:val="00660C69"/>
    <w:rsid w:val="00666921"/>
    <w:rsid w:val="006701DD"/>
    <w:rsid w:val="00674D17"/>
    <w:rsid w:val="00684564"/>
    <w:rsid w:val="00684CAE"/>
    <w:rsid w:val="0068503C"/>
    <w:rsid w:val="00697D4E"/>
    <w:rsid w:val="00697F82"/>
    <w:rsid w:val="006A178A"/>
    <w:rsid w:val="006C04CD"/>
    <w:rsid w:val="006C1A43"/>
    <w:rsid w:val="006C6A3E"/>
    <w:rsid w:val="006F050B"/>
    <w:rsid w:val="006F1234"/>
    <w:rsid w:val="006F5B1D"/>
    <w:rsid w:val="00700CDD"/>
    <w:rsid w:val="00702285"/>
    <w:rsid w:val="0070245A"/>
    <w:rsid w:val="00714C2B"/>
    <w:rsid w:val="0072356B"/>
    <w:rsid w:val="00723EF4"/>
    <w:rsid w:val="007247E0"/>
    <w:rsid w:val="00730D2E"/>
    <w:rsid w:val="007432A5"/>
    <w:rsid w:val="007477C1"/>
    <w:rsid w:val="0075157C"/>
    <w:rsid w:val="0075481F"/>
    <w:rsid w:val="00762DDC"/>
    <w:rsid w:val="00772E65"/>
    <w:rsid w:val="00792A33"/>
    <w:rsid w:val="007A0DCB"/>
    <w:rsid w:val="007A501C"/>
    <w:rsid w:val="007A7550"/>
    <w:rsid w:val="007C205C"/>
    <w:rsid w:val="007C3032"/>
    <w:rsid w:val="007C3FD5"/>
    <w:rsid w:val="007D08F7"/>
    <w:rsid w:val="007D55EF"/>
    <w:rsid w:val="007D6F72"/>
    <w:rsid w:val="007E1E39"/>
    <w:rsid w:val="007E521E"/>
    <w:rsid w:val="00803412"/>
    <w:rsid w:val="0081461F"/>
    <w:rsid w:val="0081676D"/>
    <w:rsid w:val="0082607F"/>
    <w:rsid w:val="00837690"/>
    <w:rsid w:val="00840EE4"/>
    <w:rsid w:val="00842647"/>
    <w:rsid w:val="00846F48"/>
    <w:rsid w:val="00851551"/>
    <w:rsid w:val="00851D31"/>
    <w:rsid w:val="00851D76"/>
    <w:rsid w:val="008548B7"/>
    <w:rsid w:val="0085754D"/>
    <w:rsid w:val="00861906"/>
    <w:rsid w:val="0086317C"/>
    <w:rsid w:val="00873B6D"/>
    <w:rsid w:val="00884BC5"/>
    <w:rsid w:val="00890F5F"/>
    <w:rsid w:val="00897271"/>
    <w:rsid w:val="008B495A"/>
    <w:rsid w:val="008C0572"/>
    <w:rsid w:val="008C4EE3"/>
    <w:rsid w:val="008C77DC"/>
    <w:rsid w:val="008E73B3"/>
    <w:rsid w:val="008F5D84"/>
    <w:rsid w:val="00903C53"/>
    <w:rsid w:val="009107E5"/>
    <w:rsid w:val="009213EA"/>
    <w:rsid w:val="00921817"/>
    <w:rsid w:val="009517FE"/>
    <w:rsid w:val="0095555E"/>
    <w:rsid w:val="00961FD8"/>
    <w:rsid w:val="00967266"/>
    <w:rsid w:val="009705A5"/>
    <w:rsid w:val="009767CC"/>
    <w:rsid w:val="00980AD2"/>
    <w:rsid w:val="009832C6"/>
    <w:rsid w:val="00994D76"/>
    <w:rsid w:val="009A07E9"/>
    <w:rsid w:val="009A3D18"/>
    <w:rsid w:val="009B46B0"/>
    <w:rsid w:val="009C2D23"/>
    <w:rsid w:val="009C2E89"/>
    <w:rsid w:val="009C3FDA"/>
    <w:rsid w:val="009C6D03"/>
    <w:rsid w:val="009D1126"/>
    <w:rsid w:val="009D7002"/>
    <w:rsid w:val="009E2308"/>
    <w:rsid w:val="009E7262"/>
    <w:rsid w:val="009F3217"/>
    <w:rsid w:val="009F6CC8"/>
    <w:rsid w:val="00A066E7"/>
    <w:rsid w:val="00A1044A"/>
    <w:rsid w:val="00A3253C"/>
    <w:rsid w:val="00A45D00"/>
    <w:rsid w:val="00A50700"/>
    <w:rsid w:val="00A50A78"/>
    <w:rsid w:val="00A53A50"/>
    <w:rsid w:val="00A60502"/>
    <w:rsid w:val="00A62437"/>
    <w:rsid w:val="00A6388C"/>
    <w:rsid w:val="00A651FE"/>
    <w:rsid w:val="00A82065"/>
    <w:rsid w:val="00A9465B"/>
    <w:rsid w:val="00AA2487"/>
    <w:rsid w:val="00AA3770"/>
    <w:rsid w:val="00AA6536"/>
    <w:rsid w:val="00AA65F3"/>
    <w:rsid w:val="00AB3EA8"/>
    <w:rsid w:val="00AB4912"/>
    <w:rsid w:val="00AB52A9"/>
    <w:rsid w:val="00AC21EB"/>
    <w:rsid w:val="00AE70C1"/>
    <w:rsid w:val="00AF2EEF"/>
    <w:rsid w:val="00AF35DD"/>
    <w:rsid w:val="00B00636"/>
    <w:rsid w:val="00B010FC"/>
    <w:rsid w:val="00B01F52"/>
    <w:rsid w:val="00B0388F"/>
    <w:rsid w:val="00B051CC"/>
    <w:rsid w:val="00B11A74"/>
    <w:rsid w:val="00B13192"/>
    <w:rsid w:val="00B21E5C"/>
    <w:rsid w:val="00B30BF3"/>
    <w:rsid w:val="00B30DFA"/>
    <w:rsid w:val="00B3535A"/>
    <w:rsid w:val="00B40F6C"/>
    <w:rsid w:val="00B42530"/>
    <w:rsid w:val="00B428AB"/>
    <w:rsid w:val="00B56C15"/>
    <w:rsid w:val="00B57CC5"/>
    <w:rsid w:val="00B85E12"/>
    <w:rsid w:val="00B92D6C"/>
    <w:rsid w:val="00B93261"/>
    <w:rsid w:val="00BA0A1D"/>
    <w:rsid w:val="00BA1E1D"/>
    <w:rsid w:val="00BA2233"/>
    <w:rsid w:val="00BB1AD4"/>
    <w:rsid w:val="00BB51B6"/>
    <w:rsid w:val="00BB6633"/>
    <w:rsid w:val="00BC6B3B"/>
    <w:rsid w:val="00BD6DCA"/>
    <w:rsid w:val="00BE69D5"/>
    <w:rsid w:val="00C00A4B"/>
    <w:rsid w:val="00C0129E"/>
    <w:rsid w:val="00C0601F"/>
    <w:rsid w:val="00C068F8"/>
    <w:rsid w:val="00C11BD0"/>
    <w:rsid w:val="00C152B3"/>
    <w:rsid w:val="00C161F0"/>
    <w:rsid w:val="00C17545"/>
    <w:rsid w:val="00C21692"/>
    <w:rsid w:val="00C2662E"/>
    <w:rsid w:val="00C32CE5"/>
    <w:rsid w:val="00C33CCC"/>
    <w:rsid w:val="00C35D15"/>
    <w:rsid w:val="00C43CD4"/>
    <w:rsid w:val="00C44A55"/>
    <w:rsid w:val="00C47861"/>
    <w:rsid w:val="00C526CA"/>
    <w:rsid w:val="00C55CA4"/>
    <w:rsid w:val="00C7778A"/>
    <w:rsid w:val="00C86539"/>
    <w:rsid w:val="00C86B0B"/>
    <w:rsid w:val="00C87078"/>
    <w:rsid w:val="00C94D40"/>
    <w:rsid w:val="00C94EDE"/>
    <w:rsid w:val="00C9677C"/>
    <w:rsid w:val="00C97F30"/>
    <w:rsid w:val="00CA1AA1"/>
    <w:rsid w:val="00CA38B9"/>
    <w:rsid w:val="00CA3948"/>
    <w:rsid w:val="00CA76BA"/>
    <w:rsid w:val="00CA7C99"/>
    <w:rsid w:val="00CB3155"/>
    <w:rsid w:val="00CB5926"/>
    <w:rsid w:val="00CD2207"/>
    <w:rsid w:val="00CD6276"/>
    <w:rsid w:val="00D05184"/>
    <w:rsid w:val="00D16FD2"/>
    <w:rsid w:val="00D21830"/>
    <w:rsid w:val="00D24DC7"/>
    <w:rsid w:val="00D30D05"/>
    <w:rsid w:val="00D36F2B"/>
    <w:rsid w:val="00D41500"/>
    <w:rsid w:val="00D45DB9"/>
    <w:rsid w:val="00D5253F"/>
    <w:rsid w:val="00D6016A"/>
    <w:rsid w:val="00D61BB7"/>
    <w:rsid w:val="00D7221C"/>
    <w:rsid w:val="00D758BD"/>
    <w:rsid w:val="00D8164B"/>
    <w:rsid w:val="00D81BF5"/>
    <w:rsid w:val="00D83916"/>
    <w:rsid w:val="00D87A1A"/>
    <w:rsid w:val="00D87A95"/>
    <w:rsid w:val="00D93908"/>
    <w:rsid w:val="00DA03B7"/>
    <w:rsid w:val="00DA651C"/>
    <w:rsid w:val="00DB0A6B"/>
    <w:rsid w:val="00DB425D"/>
    <w:rsid w:val="00DB49E4"/>
    <w:rsid w:val="00DB6196"/>
    <w:rsid w:val="00DC5AC0"/>
    <w:rsid w:val="00DD62D0"/>
    <w:rsid w:val="00DE226A"/>
    <w:rsid w:val="00DE5109"/>
    <w:rsid w:val="00DF325A"/>
    <w:rsid w:val="00DF3742"/>
    <w:rsid w:val="00DF4D2A"/>
    <w:rsid w:val="00DF5E3A"/>
    <w:rsid w:val="00E0503C"/>
    <w:rsid w:val="00E12335"/>
    <w:rsid w:val="00E1312F"/>
    <w:rsid w:val="00E201CB"/>
    <w:rsid w:val="00E24071"/>
    <w:rsid w:val="00E246A1"/>
    <w:rsid w:val="00E27197"/>
    <w:rsid w:val="00E3489D"/>
    <w:rsid w:val="00E34F8D"/>
    <w:rsid w:val="00E40ECE"/>
    <w:rsid w:val="00E5034F"/>
    <w:rsid w:val="00E53872"/>
    <w:rsid w:val="00E539EF"/>
    <w:rsid w:val="00E61A01"/>
    <w:rsid w:val="00E62C84"/>
    <w:rsid w:val="00E65C65"/>
    <w:rsid w:val="00E65D8F"/>
    <w:rsid w:val="00E6795A"/>
    <w:rsid w:val="00E761F2"/>
    <w:rsid w:val="00E806EE"/>
    <w:rsid w:val="00E92018"/>
    <w:rsid w:val="00EA2551"/>
    <w:rsid w:val="00EB11E9"/>
    <w:rsid w:val="00EB7987"/>
    <w:rsid w:val="00EB7C96"/>
    <w:rsid w:val="00EC5B48"/>
    <w:rsid w:val="00EC63BE"/>
    <w:rsid w:val="00ED3552"/>
    <w:rsid w:val="00ED5094"/>
    <w:rsid w:val="00EE74F9"/>
    <w:rsid w:val="00EF4F88"/>
    <w:rsid w:val="00EF6BDE"/>
    <w:rsid w:val="00F0173E"/>
    <w:rsid w:val="00F075BF"/>
    <w:rsid w:val="00F07C05"/>
    <w:rsid w:val="00F14DEA"/>
    <w:rsid w:val="00F17B18"/>
    <w:rsid w:val="00F2752C"/>
    <w:rsid w:val="00F27D0B"/>
    <w:rsid w:val="00F32C7C"/>
    <w:rsid w:val="00F428B4"/>
    <w:rsid w:val="00F4418E"/>
    <w:rsid w:val="00F5115A"/>
    <w:rsid w:val="00F51E44"/>
    <w:rsid w:val="00F6355F"/>
    <w:rsid w:val="00F7234D"/>
    <w:rsid w:val="00F75B6B"/>
    <w:rsid w:val="00F8402E"/>
    <w:rsid w:val="00F97E66"/>
    <w:rsid w:val="00FA10C9"/>
    <w:rsid w:val="00FA6F88"/>
    <w:rsid w:val="00FB3F9E"/>
    <w:rsid w:val="00FC5336"/>
    <w:rsid w:val="00FC72D6"/>
    <w:rsid w:val="00FD08D2"/>
    <w:rsid w:val="00FD340A"/>
    <w:rsid w:val="00FE05CA"/>
    <w:rsid w:val="00FE1D3D"/>
    <w:rsid w:val="00FE4D26"/>
    <w:rsid w:val="00FE5304"/>
    <w:rsid w:val="00FF4101"/>
    <w:rsid w:val="00FF479F"/>
    <w:rsid w:val="00FF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B9"/>
    <w:pPr>
      <w:spacing w:after="200" w:line="276" w:lineRule="auto"/>
    </w:pPr>
    <w:rPr>
      <w:noProof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65F3"/>
    <w:pPr>
      <w:ind w:left="720"/>
    </w:pPr>
  </w:style>
  <w:style w:type="table" w:styleId="TableGrid">
    <w:name w:val="Table Grid"/>
    <w:basedOn w:val="TableNormal"/>
    <w:uiPriority w:val="99"/>
    <w:rsid w:val="00B30D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B30D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49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176</TotalTime>
  <Pages>4</Pages>
  <Words>577</Words>
  <Characters>3116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Estudo dirigido para ser entregue no dia 20/03/14 até as 17:30 h</dc:title>
  <dc:subject/>
  <dc:creator>AUREO</dc:creator>
  <cp:keywords/>
  <dc:description/>
  <cp:lastModifiedBy>cliente</cp:lastModifiedBy>
  <cp:revision>11</cp:revision>
  <dcterms:created xsi:type="dcterms:W3CDTF">2014-03-14T11:22:00Z</dcterms:created>
  <dcterms:modified xsi:type="dcterms:W3CDTF">2014-03-17T13:44:00Z</dcterms:modified>
</cp:coreProperties>
</file>